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63E6" w14:textId="77777777" w:rsidR="00572134" w:rsidRDefault="0091170B" w:rsidP="00486CA5">
      <w:pPr>
        <w:pStyle w:val="Otsikko1"/>
      </w:pPr>
      <w:r w:rsidRPr="00486CA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2418573" wp14:editId="36A95CF4">
                <wp:simplePos x="0" y="0"/>
                <wp:positionH relativeFrom="page">
                  <wp:align>center</wp:align>
                </wp:positionH>
                <wp:positionV relativeFrom="page">
                  <wp:posOffset>360045</wp:posOffset>
                </wp:positionV>
                <wp:extent cx="1350000" cy="1602000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0" cy="160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856806" w14:textId="77777777" w:rsidR="0091170B" w:rsidRDefault="0091170B"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7FAEB5FD" wp14:editId="6C88A198">
                                  <wp:extent cx="1160359" cy="1188000"/>
                                  <wp:effectExtent l="0" t="0" r="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0359" cy="118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35pt;width:106.3pt;height:126.15pt;z-index:25165926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" o:allowoverlap="f" fillcolor="white [3201]" stroked="f" strokeweight=".5pt">
                <v:textbox>
                  <w:txbxContent>
                    <w:p w14:paraId="63856806" w14:textId="77777777" w:rsidR="0091170B" w:rsidRDefault="0091170B"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7FAEB5FD" wp14:editId="6C88A198">
                            <wp:extent cx="1160359" cy="1188000"/>
                            <wp:effectExtent l="0" t="0" r="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0359" cy="118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860F1">
        <w:t>NAISTENPÄIVÄN MARSSI, NAIST</w:t>
      </w:r>
      <w:r w:rsidR="00C67C97">
        <w:t xml:space="preserve">EN ÄÄNI -JUHLAVUOSI, VAALIVUOSI, MINNA-PALKINTO </w:t>
      </w:r>
      <w:r w:rsidR="00D860F1">
        <w:t xml:space="preserve">- </w:t>
      </w:r>
    </w:p>
    <w:p w14:paraId="0AFC2029" w14:textId="77777777" w:rsidR="00416D77" w:rsidRDefault="00416D77" w:rsidP="00D860F1">
      <w:r>
        <w:t>SUOMALAINEN</w:t>
      </w:r>
      <w:r w:rsidR="00D860F1">
        <w:t xml:space="preserve"> NAISLIIT</w:t>
      </w:r>
      <w:r>
        <w:t xml:space="preserve">TO </w:t>
      </w:r>
      <w:r w:rsidR="008D1C1B">
        <w:t>TOIMII AKTIIVISESTI VUONNA</w:t>
      </w:r>
      <w:r>
        <w:t xml:space="preserve"> 2025</w:t>
      </w:r>
    </w:p>
    <w:p w14:paraId="056A81D1" w14:textId="47EA1D48" w:rsidR="000C1859" w:rsidRDefault="000C1859" w:rsidP="001E083B">
      <w:pPr>
        <w:jc w:val="both"/>
      </w:pPr>
      <w:r>
        <w:t>Suomalaisen Naisliiton ensimmäinen vuoden 2025 valtakunnallinen tapahtuma oli Helsingin yhdistyksen 8.2.2025 järjestämä Ajankohtaisseminaari.</w:t>
      </w:r>
      <w:r w:rsidR="006C3542">
        <w:t xml:space="preserve"> Seminaarin aiheena oli Naisen elämänkaari. Kiinnostava, meitä kaikkia naisia koskettava aihe</w:t>
      </w:r>
      <w:r w:rsidR="00C67C97">
        <w:t xml:space="preserve"> oli houkute</w:t>
      </w:r>
      <w:r w:rsidR="00C67C97">
        <w:t>l</w:t>
      </w:r>
      <w:r w:rsidR="00C67C97">
        <w:t>lut paikalle osanottajia myös Helsingin ulkopuolisista jäsenyhdistyksistämme, ja onni</w:t>
      </w:r>
      <w:r w:rsidR="00C67C97">
        <w:t>s</w:t>
      </w:r>
      <w:r w:rsidR="00C67C97">
        <w:t>tuneet järjestelyt ja luennoitsijavalinnat saivat kaikilta kiitosta.</w:t>
      </w:r>
    </w:p>
    <w:p w14:paraId="6202D5E3" w14:textId="77777777" w:rsidR="00C67C97" w:rsidRDefault="00C67C97" w:rsidP="001E083B">
      <w:pPr>
        <w:jc w:val="both"/>
      </w:pPr>
      <w:r>
        <w:t>Naistenpäivänä 8.3.2025 Helsingissä järjestetään naisjärjestöjen yhteinen marssi, johon myös Suomalainen Naisliitto osallistuu. Marssin järjestelyjä koordinoivat Naisjärjest</w:t>
      </w:r>
      <w:r>
        <w:t>ö</w:t>
      </w:r>
      <w:r>
        <w:t xml:space="preserve">jen Keskusliitto NJKL, UN </w:t>
      </w:r>
      <w:proofErr w:type="spellStart"/>
      <w:r>
        <w:t>Women</w:t>
      </w:r>
      <w:proofErr w:type="spellEnd"/>
      <w:r>
        <w:t xml:space="preserve"> Suomi ja Naisasialiitto Unioni. Marssin suunnitt</w:t>
      </w:r>
      <w:r>
        <w:t>e</w:t>
      </w:r>
      <w:r>
        <w:t>luryhmissä on mukana Naisliittolaisia ympäri Suomen, mikä enteilee Naisliiton ru</w:t>
      </w:r>
      <w:r>
        <w:t>n</w:t>
      </w:r>
      <w:r>
        <w:t>sasta osanottoa marssiin.</w:t>
      </w:r>
    </w:p>
    <w:p w14:paraId="21D450B0" w14:textId="77777777" w:rsidR="0057428E" w:rsidRDefault="0057428E" w:rsidP="001E083B">
      <w:pPr>
        <w:jc w:val="both"/>
      </w:pPr>
      <w:r>
        <w:t xml:space="preserve">Suomalaisen Naisliiton vuonna 2015 aloittama Naisten Ääni -verkkojulkaisu täyttää </w:t>
      </w:r>
      <w:r w:rsidR="008D1C1B">
        <w:t>Minna Canthin päivänä 19.3.</w:t>
      </w:r>
      <w:r>
        <w:t>2025 10 vuotta. 10 vuoteen mahtuu niin elämäkertojen kirjoittamista, Naisten Ääni -kilpailuja ja -näyttelyitä kuin verkkojulkaisun esilletu</w:t>
      </w:r>
      <w:r>
        <w:t>o</w:t>
      </w:r>
      <w:r>
        <w:t xml:space="preserve">mista ja elämäkerta-aineiston </w:t>
      </w:r>
      <w:r w:rsidR="005D440C">
        <w:t>tallentamista aihepiireittäin. Nyt on aihetta juhlia: Nai</w:t>
      </w:r>
      <w:r w:rsidR="005D440C">
        <w:t>s</w:t>
      </w:r>
      <w:r w:rsidR="005D440C">
        <w:t xml:space="preserve">liitto järjestää Naisten Ääni -juhlaseminaarin Hotelli Arthurissa sunnuntaina </w:t>
      </w:r>
      <w:r w:rsidR="008D1C1B">
        <w:t>6</w:t>
      </w:r>
      <w:r w:rsidR="005D440C">
        <w:t>.4.2025 klo 11-14.</w:t>
      </w:r>
      <w:r w:rsidR="008D1C1B">
        <w:t xml:space="preserve"> Juhlapuheen pitää museonjohtaja Saila Ylitalo Lottamuseosta ja Naisten Ä</w:t>
      </w:r>
      <w:r w:rsidR="008D1C1B">
        <w:t>ä</w:t>
      </w:r>
      <w:r w:rsidR="008D1C1B">
        <w:t xml:space="preserve">nen seuraavasta vuosikymmenestä visioi FT Maritta </w:t>
      </w:r>
      <w:proofErr w:type="spellStart"/>
      <w:r w:rsidR="008D1C1B">
        <w:t>Pohls</w:t>
      </w:r>
      <w:proofErr w:type="spellEnd"/>
      <w:r w:rsidR="008D1C1B">
        <w:t>. 11.-23.8.2025 järjestetään Naisten Ääni -näyttely Hämeenlinnassa.</w:t>
      </w:r>
    </w:p>
    <w:p w14:paraId="69284701" w14:textId="77777777" w:rsidR="00BC4337" w:rsidRDefault="00BC4337" w:rsidP="001E083B">
      <w:pPr>
        <w:jc w:val="both"/>
      </w:pPr>
      <w:r>
        <w:t>Vuosi 2025 on vaalivuosi. 13.4.2025 järjestetään kunta- ja aluevaalit. Suomalainen Nai</w:t>
      </w:r>
      <w:r>
        <w:t>s</w:t>
      </w:r>
      <w:r>
        <w:t>liitto järjestää tänäkin vuonna eri paikkakunnilla vaalitapahtumia ja osallistuu naisjä</w:t>
      </w:r>
      <w:r>
        <w:t>r</w:t>
      </w:r>
      <w:r>
        <w:t>jestöjen yhteisiin vaalipaneeleihin ym. tapahtumiin.</w:t>
      </w:r>
    </w:p>
    <w:p w14:paraId="4938CDC0" w14:textId="77777777" w:rsidR="00BC4337" w:rsidRDefault="00BC4337" w:rsidP="001E083B">
      <w:pPr>
        <w:jc w:val="both"/>
      </w:pPr>
      <w:r>
        <w:t>Suomalainen Naisliitto jakaa Minna-palkinnon syksyllä 2025. Minna-palkinto on Op</w:t>
      </w:r>
      <w:r>
        <w:t>e</w:t>
      </w:r>
      <w:r>
        <w:t xml:space="preserve">tusneuvos Hilja Vilkemaan stipendisäätiön rahoittama palkinto, jonka Suomalainen </w:t>
      </w:r>
      <w:bookmarkStart w:id="0" w:name="_GoBack"/>
      <w:bookmarkEnd w:id="0"/>
      <w:r>
        <w:t>Nai</w:t>
      </w:r>
      <w:r w:rsidR="008D1C1B">
        <w:t>sliitto jakaa joka toinen vuosi</w:t>
      </w:r>
      <w:r w:rsidR="00A8627B">
        <w:t xml:space="preserve"> ennalta määriteltyjä palkintokriteerejä noudattaen.</w:t>
      </w:r>
    </w:p>
    <w:p w14:paraId="233A172B" w14:textId="77777777" w:rsidR="00BC1364" w:rsidRDefault="00BC1364" w:rsidP="001E083B">
      <w:pPr>
        <w:jc w:val="both"/>
      </w:pPr>
      <w:r>
        <w:t>Suomalainen Naisliitto ry:n hallitus</w:t>
      </w:r>
    </w:p>
    <w:p w14:paraId="06978CFD" w14:textId="77777777" w:rsidR="00C67C97" w:rsidRDefault="00C67C97" w:rsidP="000C1859"/>
    <w:sectPr w:rsidR="00C67C97" w:rsidSect="005F0600">
      <w:footerReference w:type="default" r:id="rId8"/>
      <w:pgSz w:w="11900" w:h="1682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E75B0" w14:textId="77777777" w:rsidR="00270A12" w:rsidRDefault="00270A12" w:rsidP="004D0D03">
      <w:pPr>
        <w:spacing w:after="0" w:line="240" w:lineRule="auto"/>
      </w:pPr>
      <w:r>
        <w:separator/>
      </w:r>
    </w:p>
  </w:endnote>
  <w:endnote w:type="continuationSeparator" w:id="0">
    <w:p w14:paraId="6678246E" w14:textId="77777777" w:rsidR="00270A12" w:rsidRDefault="00270A12" w:rsidP="004D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 Small">
    <w:altName w:val="Times New Roman"/>
    <w:charset w:val="00"/>
    <w:family w:val="roman"/>
    <w:pitch w:val="variable"/>
    <w:sig w:usb0="00000001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arlow Condensed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681DA" w14:textId="77777777" w:rsidR="005F0600" w:rsidRPr="005F0600" w:rsidRDefault="004D0D03" w:rsidP="005F0600">
    <w:pPr>
      <w:pStyle w:val="Eivli"/>
      <w:rPr>
        <w:rFonts w:cs="Tahoma"/>
        <w:sz w:val="20"/>
      </w:rPr>
    </w:pPr>
    <w:r w:rsidRPr="005F0600">
      <w:rPr>
        <w:rFonts w:cs="Tahoma"/>
        <w:sz w:val="20"/>
        <w:shd w:val="clear" w:color="auto" w:fill="FFFFFF"/>
      </w:rPr>
      <w:t>Suomalainen Naisliitto ry</w:t>
    </w:r>
    <w:r w:rsidRPr="005F0600">
      <w:rPr>
        <w:rFonts w:cs="Tahoma"/>
        <w:sz w:val="20"/>
        <w:shd w:val="clear" w:color="auto" w:fill="FFFFFF"/>
      </w:rPr>
      <w:br/>
      <w:t>Aurorankatu 17 a 11</w:t>
    </w:r>
    <w:r w:rsidR="005F0600" w:rsidRPr="005F0600">
      <w:rPr>
        <w:rFonts w:cs="Tahoma"/>
        <w:sz w:val="20"/>
        <w:shd w:val="clear" w:color="auto" w:fill="FFFFFF"/>
      </w:rPr>
      <w:t xml:space="preserve">, </w:t>
    </w:r>
    <w:r w:rsidRPr="005F0600">
      <w:rPr>
        <w:rFonts w:cs="Tahoma"/>
        <w:sz w:val="20"/>
        <w:shd w:val="clear" w:color="auto" w:fill="FFFFFF"/>
      </w:rPr>
      <w:t>00100 Helsinki</w:t>
    </w:r>
    <w:r w:rsidR="005F0600" w:rsidRPr="005F0600">
      <w:rPr>
        <w:rFonts w:cs="Tahoma"/>
        <w:sz w:val="20"/>
        <w:shd w:val="clear" w:color="auto" w:fill="FFFFFF"/>
      </w:rPr>
      <w:t xml:space="preserve"> •</w:t>
    </w:r>
    <w:r w:rsidR="005F0600" w:rsidRPr="005F0600">
      <w:rPr>
        <w:rFonts w:cs="Tahoma"/>
        <w:color w:val="0563C1"/>
        <w:sz w:val="20"/>
        <w:u w:val="single"/>
      </w:rPr>
      <w:t xml:space="preserve"> </w:t>
    </w:r>
    <w:r w:rsidRPr="005F0600">
      <w:rPr>
        <w:rFonts w:cs="Tahoma"/>
        <w:sz w:val="20"/>
      </w:rPr>
      <w:t>toimisto@suomalainennaisliitto.fi</w:t>
    </w:r>
    <w:r w:rsidR="005F0600" w:rsidRPr="005F0600">
      <w:rPr>
        <w:rFonts w:cs="Tahoma"/>
        <w:sz w:val="20"/>
        <w:shd w:val="clear" w:color="auto" w:fill="FFFFFF"/>
      </w:rPr>
      <w:t xml:space="preserve"> •</w:t>
    </w:r>
    <w:r w:rsidR="005F0600" w:rsidRPr="005F0600">
      <w:rPr>
        <w:rFonts w:cs="Tahoma"/>
        <w:sz w:val="20"/>
      </w:rPr>
      <w:t xml:space="preserve"> Y-tunnus: 0224036-6</w:t>
    </w:r>
  </w:p>
  <w:p w14:paraId="64604842" w14:textId="77777777" w:rsidR="004D0D03" w:rsidRPr="005F0600" w:rsidRDefault="004D0D03" w:rsidP="005F0600">
    <w:pPr>
      <w:pStyle w:val="Eivli"/>
      <w:rPr>
        <w:rFonts w:cs="Tahoma"/>
        <w:color w:val="0563C1"/>
        <w:sz w:val="20"/>
        <w:u w:val="single"/>
      </w:rPr>
    </w:pPr>
    <w:r w:rsidRPr="005F0600">
      <w:rPr>
        <w:rFonts w:cs="Tahoma"/>
        <w:sz w:val="20"/>
        <w:shd w:val="clear" w:color="auto" w:fill="FFFFFF"/>
      </w:rPr>
      <w:t>www.suomalainennaisliitto.fi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E317E" w14:textId="77777777" w:rsidR="00270A12" w:rsidRDefault="00270A12" w:rsidP="004D0D03">
      <w:pPr>
        <w:spacing w:after="0" w:line="240" w:lineRule="auto"/>
      </w:pPr>
      <w:r>
        <w:separator/>
      </w:r>
    </w:p>
  </w:footnote>
  <w:footnote w:type="continuationSeparator" w:id="0">
    <w:p w14:paraId="6DE614CA" w14:textId="77777777" w:rsidR="00270A12" w:rsidRDefault="00270A12" w:rsidP="004D0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DA"/>
    <w:rsid w:val="00003AD4"/>
    <w:rsid w:val="000C1859"/>
    <w:rsid w:val="00126615"/>
    <w:rsid w:val="001E083B"/>
    <w:rsid w:val="001F5B0C"/>
    <w:rsid w:val="00255FDA"/>
    <w:rsid w:val="00270A12"/>
    <w:rsid w:val="003D796C"/>
    <w:rsid w:val="00416D77"/>
    <w:rsid w:val="004330C7"/>
    <w:rsid w:val="00486CA5"/>
    <w:rsid w:val="004D0D03"/>
    <w:rsid w:val="00572134"/>
    <w:rsid w:val="0057428E"/>
    <w:rsid w:val="005D440C"/>
    <w:rsid w:val="005F0600"/>
    <w:rsid w:val="006207BF"/>
    <w:rsid w:val="006C3542"/>
    <w:rsid w:val="00725458"/>
    <w:rsid w:val="008D1C1B"/>
    <w:rsid w:val="009025EF"/>
    <w:rsid w:val="0091170B"/>
    <w:rsid w:val="00917DA2"/>
    <w:rsid w:val="00942749"/>
    <w:rsid w:val="00A8627B"/>
    <w:rsid w:val="00BC1364"/>
    <w:rsid w:val="00BC4337"/>
    <w:rsid w:val="00C67C97"/>
    <w:rsid w:val="00D62538"/>
    <w:rsid w:val="00D860F1"/>
    <w:rsid w:val="00E805C3"/>
    <w:rsid w:val="00EF0DC9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C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i-FI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aliases w:val="Body Text"/>
    <w:qFormat/>
    <w:rsid w:val="0091170B"/>
    <w:pPr>
      <w:jc w:val="left"/>
    </w:pPr>
    <w:rPr>
      <w:rFonts w:ascii="Palatino" w:hAnsi="Palatino"/>
      <w:sz w:val="22"/>
    </w:rPr>
  </w:style>
  <w:style w:type="paragraph" w:styleId="Otsikko1">
    <w:name w:val="heading 1"/>
    <w:aliases w:val="Salutation"/>
    <w:basedOn w:val="Normaali"/>
    <w:next w:val="Normaali"/>
    <w:link w:val="Otsikko1Char"/>
    <w:uiPriority w:val="9"/>
    <w:qFormat/>
    <w:rsid w:val="00486CA5"/>
    <w:pPr>
      <w:spacing w:before="300" w:after="40"/>
      <w:outlineLvl w:val="0"/>
    </w:pPr>
    <w:rPr>
      <w:rFonts w:cs="Times New Roman (Body CS)"/>
      <w:i/>
      <w:spacing w:val="5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7213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72134"/>
    <w:pPr>
      <w:spacing w:after="0"/>
      <w:outlineLvl w:val="2"/>
    </w:pPr>
    <w:rPr>
      <w:smallCaps/>
      <w:spacing w:val="5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72134"/>
    <w:pPr>
      <w:spacing w:before="240" w:after="0"/>
      <w:outlineLvl w:val="3"/>
    </w:pPr>
    <w:rPr>
      <w:smallCaps/>
      <w:spacing w:val="10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72134"/>
    <w:pPr>
      <w:spacing w:before="200" w:after="0"/>
      <w:outlineLvl w:val="4"/>
    </w:pPr>
    <w:rPr>
      <w:smallCaps/>
      <w:color w:val="265485" w:themeColor="accent2" w:themeShade="BF"/>
      <w:spacing w:val="10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72134"/>
    <w:pPr>
      <w:spacing w:after="0"/>
      <w:outlineLvl w:val="5"/>
    </w:pPr>
    <w:rPr>
      <w:smallCaps/>
      <w:color w:val="3371B2" w:themeColor="accent2"/>
      <w:spacing w:val="5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72134"/>
    <w:pPr>
      <w:spacing w:after="0"/>
      <w:outlineLvl w:val="6"/>
    </w:pPr>
    <w:rPr>
      <w:b/>
      <w:smallCaps/>
      <w:color w:val="3371B2" w:themeColor="accent2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72134"/>
    <w:pPr>
      <w:spacing w:after="0"/>
      <w:outlineLvl w:val="7"/>
    </w:pPr>
    <w:rPr>
      <w:b/>
      <w:i/>
      <w:smallCaps/>
      <w:color w:val="265485" w:themeColor="accent2" w:themeShade="BF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72134"/>
    <w:pPr>
      <w:spacing w:after="0"/>
      <w:outlineLvl w:val="8"/>
    </w:pPr>
    <w:rPr>
      <w:b/>
      <w:i/>
      <w:smallCaps/>
      <w:color w:val="193858" w:themeColor="accent2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Salutation Char"/>
    <w:basedOn w:val="Kappaleenoletusfontti"/>
    <w:link w:val="Otsikko1"/>
    <w:uiPriority w:val="9"/>
    <w:rsid w:val="00486CA5"/>
    <w:rPr>
      <w:rFonts w:ascii="Palatino" w:hAnsi="Palatino" w:cs="Times New Roman (Body CS)"/>
      <w:i/>
      <w:spacing w:val="5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572134"/>
    <w:rPr>
      <w:smallCaps/>
      <w:spacing w:val="5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572134"/>
    <w:rPr>
      <w:smallCaps/>
      <w:spacing w:val="5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72134"/>
    <w:rPr>
      <w:smallCaps/>
      <w:spacing w:val="10"/>
      <w:sz w:val="22"/>
      <w:szCs w:val="2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72134"/>
    <w:rPr>
      <w:smallCaps/>
      <w:color w:val="265485" w:themeColor="accent2" w:themeShade="BF"/>
      <w:spacing w:val="10"/>
      <w:sz w:val="22"/>
      <w:szCs w:val="2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72134"/>
    <w:rPr>
      <w:smallCaps/>
      <w:color w:val="3371B2" w:themeColor="accent2"/>
      <w:spacing w:val="5"/>
      <w:sz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72134"/>
    <w:rPr>
      <w:b/>
      <w:smallCaps/>
      <w:color w:val="3371B2" w:themeColor="accent2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72134"/>
    <w:rPr>
      <w:b/>
      <w:i/>
      <w:smallCaps/>
      <w:color w:val="265485" w:themeColor="accent2" w:themeShade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72134"/>
    <w:rPr>
      <w:b/>
      <w:i/>
      <w:smallCaps/>
      <w:color w:val="193858" w:themeColor="accent2" w:themeShade="7F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572134"/>
    <w:rPr>
      <w:b/>
      <w:bCs/>
      <w:caps/>
      <w:sz w:val="16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572134"/>
    <w:pPr>
      <w:pBdr>
        <w:top w:val="single" w:sz="12" w:space="1" w:color="3371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OtsikkoChar">
    <w:name w:val="Otsikko Char"/>
    <w:basedOn w:val="Kappaleenoletusfontti"/>
    <w:link w:val="Otsikko"/>
    <w:uiPriority w:val="10"/>
    <w:rsid w:val="00572134"/>
    <w:rPr>
      <w:smallCaps/>
      <w:sz w:val="48"/>
      <w:szCs w:val="4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7213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572134"/>
    <w:rPr>
      <w:rFonts w:asciiTheme="majorHAnsi" w:eastAsiaTheme="majorEastAsia" w:hAnsiTheme="majorHAnsi" w:cstheme="majorBidi"/>
      <w:szCs w:val="22"/>
    </w:rPr>
  </w:style>
  <w:style w:type="character" w:styleId="Voimakas">
    <w:name w:val="Strong"/>
    <w:uiPriority w:val="22"/>
    <w:qFormat/>
    <w:rsid w:val="00572134"/>
    <w:rPr>
      <w:b/>
      <w:color w:val="3371B2" w:themeColor="accent2"/>
    </w:rPr>
  </w:style>
  <w:style w:type="character" w:styleId="Korostus">
    <w:name w:val="Emphasis"/>
    <w:uiPriority w:val="20"/>
    <w:qFormat/>
    <w:rsid w:val="00572134"/>
    <w:rPr>
      <w:b/>
      <w:i/>
      <w:spacing w:val="10"/>
    </w:rPr>
  </w:style>
  <w:style w:type="paragraph" w:styleId="Eivli">
    <w:name w:val="No Spacing"/>
    <w:aliases w:val="Yhteystiedot"/>
    <w:basedOn w:val="Normaali"/>
    <w:link w:val="EivliChar"/>
    <w:uiPriority w:val="1"/>
    <w:qFormat/>
    <w:rsid w:val="00917DA2"/>
    <w:pPr>
      <w:spacing w:after="0" w:line="240" w:lineRule="auto"/>
    </w:pPr>
    <w:rPr>
      <w:rFonts w:ascii="Tahoma" w:hAnsi="Tahoma"/>
      <w:color w:val="004F9F" w:themeColor="text1"/>
    </w:rPr>
  </w:style>
  <w:style w:type="character" w:customStyle="1" w:styleId="EivliChar">
    <w:name w:val="Ei väliä Char"/>
    <w:aliases w:val="Yhteystiedot Char"/>
    <w:basedOn w:val="Kappaleenoletusfontti"/>
    <w:link w:val="Eivli"/>
    <w:uiPriority w:val="1"/>
    <w:rsid w:val="00917DA2"/>
    <w:rPr>
      <w:rFonts w:ascii="Tahoma" w:hAnsi="Tahoma"/>
      <w:color w:val="004F9F" w:themeColor="text1"/>
      <w:sz w:val="22"/>
      <w:lang w:val="fi-FI"/>
    </w:rPr>
  </w:style>
  <w:style w:type="paragraph" w:styleId="Luettelokappale">
    <w:name w:val="List Paragraph"/>
    <w:basedOn w:val="Normaali"/>
    <w:uiPriority w:val="34"/>
    <w:qFormat/>
    <w:rsid w:val="00572134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572134"/>
    <w:rPr>
      <w:i/>
    </w:rPr>
  </w:style>
  <w:style w:type="character" w:customStyle="1" w:styleId="LainausChar">
    <w:name w:val="Lainaus Char"/>
    <w:basedOn w:val="Kappaleenoletusfontti"/>
    <w:link w:val="Lainaus"/>
    <w:uiPriority w:val="29"/>
    <w:rsid w:val="00572134"/>
    <w:rPr>
      <w:i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72134"/>
    <w:pPr>
      <w:pBdr>
        <w:top w:val="single" w:sz="8" w:space="10" w:color="265485" w:themeColor="accent2" w:themeShade="BF"/>
        <w:left w:val="single" w:sz="8" w:space="10" w:color="265485" w:themeColor="accent2" w:themeShade="BF"/>
        <w:bottom w:val="single" w:sz="8" w:space="10" w:color="265485" w:themeColor="accent2" w:themeShade="BF"/>
        <w:right w:val="single" w:sz="8" w:space="10" w:color="265485" w:themeColor="accent2" w:themeShade="BF"/>
      </w:pBdr>
      <w:shd w:val="clear" w:color="auto" w:fill="3371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72134"/>
    <w:rPr>
      <w:b/>
      <w:i/>
      <w:color w:val="FFFFFF" w:themeColor="background1"/>
      <w:shd w:val="clear" w:color="auto" w:fill="3371B2" w:themeFill="accent2"/>
    </w:rPr>
  </w:style>
  <w:style w:type="character" w:styleId="Hienovarainenkorostus">
    <w:name w:val="Subtle Emphasis"/>
    <w:uiPriority w:val="19"/>
    <w:qFormat/>
    <w:rsid w:val="00572134"/>
    <w:rPr>
      <w:i/>
    </w:rPr>
  </w:style>
  <w:style w:type="character" w:styleId="Voimakaskorostus">
    <w:name w:val="Intense Emphasis"/>
    <w:uiPriority w:val="21"/>
    <w:qFormat/>
    <w:rsid w:val="00572134"/>
    <w:rPr>
      <w:b/>
      <w:i/>
      <w:color w:val="3371B2" w:themeColor="accent2"/>
      <w:spacing w:val="10"/>
    </w:rPr>
  </w:style>
  <w:style w:type="character" w:styleId="Hienovarainenviittaus">
    <w:name w:val="Subtle Reference"/>
    <w:uiPriority w:val="31"/>
    <w:qFormat/>
    <w:rsid w:val="00572134"/>
    <w:rPr>
      <w:b/>
    </w:rPr>
  </w:style>
  <w:style w:type="character" w:styleId="Erottuvaviittaus">
    <w:name w:val="Intense Reference"/>
    <w:uiPriority w:val="32"/>
    <w:qFormat/>
    <w:rsid w:val="00572134"/>
    <w:rPr>
      <w:b/>
      <w:bCs/>
      <w:smallCaps/>
      <w:spacing w:val="5"/>
      <w:sz w:val="22"/>
      <w:szCs w:val="22"/>
      <w:u w:val="single"/>
    </w:rPr>
  </w:style>
  <w:style w:type="character" w:styleId="Kirjannimike">
    <w:name w:val="Book Title"/>
    <w:uiPriority w:val="33"/>
    <w:qFormat/>
    <w:rsid w:val="0057213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72134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917DA2"/>
    <w:rPr>
      <w:color w:val="0000FF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917DA2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4D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0D03"/>
    <w:rPr>
      <w:rFonts w:ascii="Palatino" w:hAnsi="Palatino"/>
      <w:sz w:val="22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4D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0D03"/>
    <w:rPr>
      <w:rFonts w:ascii="Palatino" w:hAnsi="Palatino"/>
      <w:sz w:val="22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C1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13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i-FI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aliases w:val="Body Text"/>
    <w:qFormat/>
    <w:rsid w:val="0091170B"/>
    <w:pPr>
      <w:jc w:val="left"/>
    </w:pPr>
    <w:rPr>
      <w:rFonts w:ascii="Palatino" w:hAnsi="Palatino"/>
      <w:sz w:val="22"/>
    </w:rPr>
  </w:style>
  <w:style w:type="paragraph" w:styleId="Otsikko1">
    <w:name w:val="heading 1"/>
    <w:aliases w:val="Salutation"/>
    <w:basedOn w:val="Normaali"/>
    <w:next w:val="Normaali"/>
    <w:link w:val="Otsikko1Char"/>
    <w:uiPriority w:val="9"/>
    <w:qFormat/>
    <w:rsid w:val="00486CA5"/>
    <w:pPr>
      <w:spacing w:before="300" w:after="40"/>
      <w:outlineLvl w:val="0"/>
    </w:pPr>
    <w:rPr>
      <w:rFonts w:cs="Times New Roman (Body CS)"/>
      <w:i/>
      <w:spacing w:val="5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7213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72134"/>
    <w:pPr>
      <w:spacing w:after="0"/>
      <w:outlineLvl w:val="2"/>
    </w:pPr>
    <w:rPr>
      <w:smallCaps/>
      <w:spacing w:val="5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72134"/>
    <w:pPr>
      <w:spacing w:before="240" w:after="0"/>
      <w:outlineLvl w:val="3"/>
    </w:pPr>
    <w:rPr>
      <w:smallCaps/>
      <w:spacing w:val="10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72134"/>
    <w:pPr>
      <w:spacing w:before="200" w:after="0"/>
      <w:outlineLvl w:val="4"/>
    </w:pPr>
    <w:rPr>
      <w:smallCaps/>
      <w:color w:val="265485" w:themeColor="accent2" w:themeShade="BF"/>
      <w:spacing w:val="10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72134"/>
    <w:pPr>
      <w:spacing w:after="0"/>
      <w:outlineLvl w:val="5"/>
    </w:pPr>
    <w:rPr>
      <w:smallCaps/>
      <w:color w:val="3371B2" w:themeColor="accent2"/>
      <w:spacing w:val="5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72134"/>
    <w:pPr>
      <w:spacing w:after="0"/>
      <w:outlineLvl w:val="6"/>
    </w:pPr>
    <w:rPr>
      <w:b/>
      <w:smallCaps/>
      <w:color w:val="3371B2" w:themeColor="accent2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72134"/>
    <w:pPr>
      <w:spacing w:after="0"/>
      <w:outlineLvl w:val="7"/>
    </w:pPr>
    <w:rPr>
      <w:b/>
      <w:i/>
      <w:smallCaps/>
      <w:color w:val="265485" w:themeColor="accent2" w:themeShade="BF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72134"/>
    <w:pPr>
      <w:spacing w:after="0"/>
      <w:outlineLvl w:val="8"/>
    </w:pPr>
    <w:rPr>
      <w:b/>
      <w:i/>
      <w:smallCaps/>
      <w:color w:val="193858" w:themeColor="accent2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Salutation Char"/>
    <w:basedOn w:val="Kappaleenoletusfontti"/>
    <w:link w:val="Otsikko1"/>
    <w:uiPriority w:val="9"/>
    <w:rsid w:val="00486CA5"/>
    <w:rPr>
      <w:rFonts w:ascii="Palatino" w:hAnsi="Palatino" w:cs="Times New Roman (Body CS)"/>
      <w:i/>
      <w:spacing w:val="5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572134"/>
    <w:rPr>
      <w:smallCaps/>
      <w:spacing w:val="5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572134"/>
    <w:rPr>
      <w:smallCaps/>
      <w:spacing w:val="5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72134"/>
    <w:rPr>
      <w:smallCaps/>
      <w:spacing w:val="10"/>
      <w:sz w:val="22"/>
      <w:szCs w:val="2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72134"/>
    <w:rPr>
      <w:smallCaps/>
      <w:color w:val="265485" w:themeColor="accent2" w:themeShade="BF"/>
      <w:spacing w:val="10"/>
      <w:sz w:val="22"/>
      <w:szCs w:val="2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72134"/>
    <w:rPr>
      <w:smallCaps/>
      <w:color w:val="3371B2" w:themeColor="accent2"/>
      <w:spacing w:val="5"/>
      <w:sz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72134"/>
    <w:rPr>
      <w:b/>
      <w:smallCaps/>
      <w:color w:val="3371B2" w:themeColor="accent2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72134"/>
    <w:rPr>
      <w:b/>
      <w:i/>
      <w:smallCaps/>
      <w:color w:val="265485" w:themeColor="accent2" w:themeShade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72134"/>
    <w:rPr>
      <w:b/>
      <w:i/>
      <w:smallCaps/>
      <w:color w:val="193858" w:themeColor="accent2" w:themeShade="7F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572134"/>
    <w:rPr>
      <w:b/>
      <w:bCs/>
      <w:caps/>
      <w:sz w:val="16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572134"/>
    <w:pPr>
      <w:pBdr>
        <w:top w:val="single" w:sz="12" w:space="1" w:color="3371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OtsikkoChar">
    <w:name w:val="Otsikko Char"/>
    <w:basedOn w:val="Kappaleenoletusfontti"/>
    <w:link w:val="Otsikko"/>
    <w:uiPriority w:val="10"/>
    <w:rsid w:val="00572134"/>
    <w:rPr>
      <w:smallCaps/>
      <w:sz w:val="48"/>
      <w:szCs w:val="4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7213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572134"/>
    <w:rPr>
      <w:rFonts w:asciiTheme="majorHAnsi" w:eastAsiaTheme="majorEastAsia" w:hAnsiTheme="majorHAnsi" w:cstheme="majorBidi"/>
      <w:szCs w:val="22"/>
    </w:rPr>
  </w:style>
  <w:style w:type="character" w:styleId="Voimakas">
    <w:name w:val="Strong"/>
    <w:uiPriority w:val="22"/>
    <w:qFormat/>
    <w:rsid w:val="00572134"/>
    <w:rPr>
      <w:b/>
      <w:color w:val="3371B2" w:themeColor="accent2"/>
    </w:rPr>
  </w:style>
  <w:style w:type="character" w:styleId="Korostus">
    <w:name w:val="Emphasis"/>
    <w:uiPriority w:val="20"/>
    <w:qFormat/>
    <w:rsid w:val="00572134"/>
    <w:rPr>
      <w:b/>
      <w:i/>
      <w:spacing w:val="10"/>
    </w:rPr>
  </w:style>
  <w:style w:type="paragraph" w:styleId="Eivli">
    <w:name w:val="No Spacing"/>
    <w:aliases w:val="Yhteystiedot"/>
    <w:basedOn w:val="Normaali"/>
    <w:link w:val="EivliChar"/>
    <w:uiPriority w:val="1"/>
    <w:qFormat/>
    <w:rsid w:val="00917DA2"/>
    <w:pPr>
      <w:spacing w:after="0" w:line="240" w:lineRule="auto"/>
    </w:pPr>
    <w:rPr>
      <w:rFonts w:ascii="Tahoma" w:hAnsi="Tahoma"/>
      <w:color w:val="004F9F" w:themeColor="text1"/>
    </w:rPr>
  </w:style>
  <w:style w:type="character" w:customStyle="1" w:styleId="EivliChar">
    <w:name w:val="Ei väliä Char"/>
    <w:aliases w:val="Yhteystiedot Char"/>
    <w:basedOn w:val="Kappaleenoletusfontti"/>
    <w:link w:val="Eivli"/>
    <w:uiPriority w:val="1"/>
    <w:rsid w:val="00917DA2"/>
    <w:rPr>
      <w:rFonts w:ascii="Tahoma" w:hAnsi="Tahoma"/>
      <w:color w:val="004F9F" w:themeColor="text1"/>
      <w:sz w:val="22"/>
      <w:lang w:val="fi-FI"/>
    </w:rPr>
  </w:style>
  <w:style w:type="paragraph" w:styleId="Luettelokappale">
    <w:name w:val="List Paragraph"/>
    <w:basedOn w:val="Normaali"/>
    <w:uiPriority w:val="34"/>
    <w:qFormat/>
    <w:rsid w:val="00572134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572134"/>
    <w:rPr>
      <w:i/>
    </w:rPr>
  </w:style>
  <w:style w:type="character" w:customStyle="1" w:styleId="LainausChar">
    <w:name w:val="Lainaus Char"/>
    <w:basedOn w:val="Kappaleenoletusfontti"/>
    <w:link w:val="Lainaus"/>
    <w:uiPriority w:val="29"/>
    <w:rsid w:val="00572134"/>
    <w:rPr>
      <w:i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72134"/>
    <w:pPr>
      <w:pBdr>
        <w:top w:val="single" w:sz="8" w:space="10" w:color="265485" w:themeColor="accent2" w:themeShade="BF"/>
        <w:left w:val="single" w:sz="8" w:space="10" w:color="265485" w:themeColor="accent2" w:themeShade="BF"/>
        <w:bottom w:val="single" w:sz="8" w:space="10" w:color="265485" w:themeColor="accent2" w:themeShade="BF"/>
        <w:right w:val="single" w:sz="8" w:space="10" w:color="265485" w:themeColor="accent2" w:themeShade="BF"/>
      </w:pBdr>
      <w:shd w:val="clear" w:color="auto" w:fill="3371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72134"/>
    <w:rPr>
      <w:b/>
      <w:i/>
      <w:color w:val="FFFFFF" w:themeColor="background1"/>
      <w:shd w:val="clear" w:color="auto" w:fill="3371B2" w:themeFill="accent2"/>
    </w:rPr>
  </w:style>
  <w:style w:type="character" w:styleId="Hienovarainenkorostus">
    <w:name w:val="Subtle Emphasis"/>
    <w:uiPriority w:val="19"/>
    <w:qFormat/>
    <w:rsid w:val="00572134"/>
    <w:rPr>
      <w:i/>
    </w:rPr>
  </w:style>
  <w:style w:type="character" w:styleId="Voimakaskorostus">
    <w:name w:val="Intense Emphasis"/>
    <w:uiPriority w:val="21"/>
    <w:qFormat/>
    <w:rsid w:val="00572134"/>
    <w:rPr>
      <w:b/>
      <w:i/>
      <w:color w:val="3371B2" w:themeColor="accent2"/>
      <w:spacing w:val="10"/>
    </w:rPr>
  </w:style>
  <w:style w:type="character" w:styleId="Hienovarainenviittaus">
    <w:name w:val="Subtle Reference"/>
    <w:uiPriority w:val="31"/>
    <w:qFormat/>
    <w:rsid w:val="00572134"/>
    <w:rPr>
      <w:b/>
    </w:rPr>
  </w:style>
  <w:style w:type="character" w:styleId="Erottuvaviittaus">
    <w:name w:val="Intense Reference"/>
    <w:uiPriority w:val="32"/>
    <w:qFormat/>
    <w:rsid w:val="00572134"/>
    <w:rPr>
      <w:b/>
      <w:bCs/>
      <w:smallCaps/>
      <w:spacing w:val="5"/>
      <w:sz w:val="22"/>
      <w:szCs w:val="22"/>
      <w:u w:val="single"/>
    </w:rPr>
  </w:style>
  <w:style w:type="character" w:styleId="Kirjannimike">
    <w:name w:val="Book Title"/>
    <w:uiPriority w:val="33"/>
    <w:qFormat/>
    <w:rsid w:val="0057213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72134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917DA2"/>
    <w:rPr>
      <w:color w:val="0000FF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917DA2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4D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0D03"/>
    <w:rPr>
      <w:rFonts w:ascii="Palatino" w:hAnsi="Palatino"/>
      <w:sz w:val="22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4D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0D03"/>
    <w:rPr>
      <w:rFonts w:ascii="Palatino" w:hAnsi="Palatino"/>
      <w:sz w:val="22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C1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1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ISTAJA\Downloads\SNL-kirjepohja-Word-2023-korjattu-2.dotx" TargetMode="External"/></Relationships>
</file>

<file path=word/theme/theme1.xml><?xml version="1.0" encoding="utf-8"?>
<a:theme xmlns:a="http://schemas.openxmlformats.org/drawingml/2006/main" name="SNL">
  <a:themeElements>
    <a:clrScheme name="SNL">
      <a:dk1>
        <a:srgbClr val="004F9F"/>
      </a:dk1>
      <a:lt1>
        <a:srgbClr val="FFFFFF"/>
      </a:lt1>
      <a:dk2>
        <a:srgbClr val="004F9F"/>
      </a:dk2>
      <a:lt2>
        <a:srgbClr val="FFFFFF"/>
      </a:lt2>
      <a:accent1>
        <a:srgbClr val="004F9F"/>
      </a:accent1>
      <a:accent2>
        <a:srgbClr val="3371B2"/>
      </a:accent2>
      <a:accent3>
        <a:srgbClr val="6695C5"/>
      </a:accent3>
      <a:accent4>
        <a:srgbClr val="F7A600"/>
      </a:accent4>
      <a:accent5>
        <a:srgbClr val="F9B833"/>
      </a:accent5>
      <a:accent6>
        <a:srgbClr val="FCDB99"/>
      </a:accent6>
      <a:hlink>
        <a:srgbClr val="6695C4"/>
      </a:hlink>
      <a:folHlink>
        <a:srgbClr val="6695C4"/>
      </a:folHlink>
    </a:clrScheme>
    <a:fontScheme name="SNL">
      <a:majorFont>
        <a:latin typeface="Barlow Condensed"/>
        <a:ea typeface=""/>
        <a:cs typeface=""/>
      </a:majorFont>
      <a:minorFont>
        <a:latin typeface="New York Sma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NL" id="{B6B95A8F-FAE9-824A-B8A8-AA235182AB2A}" vid="{352736C8-666C-A44E-9316-5FA067CB755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SNL-kirjepohja-Word-2023-korjattu-2</Template>
  <TotalTime>1</TotalTime>
  <Pages>1</Pages>
  <Words>224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Kirsi Sand</dc:creator>
  <cp:lastModifiedBy>OMISTAJA</cp:lastModifiedBy>
  <cp:revision>2</cp:revision>
  <cp:lastPrinted>2025-02-11T11:18:00Z</cp:lastPrinted>
  <dcterms:created xsi:type="dcterms:W3CDTF">2025-02-11T18:25:00Z</dcterms:created>
  <dcterms:modified xsi:type="dcterms:W3CDTF">2025-02-11T18:25:00Z</dcterms:modified>
</cp:coreProperties>
</file>